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21D0" w:rsidRDefault="00184BC0">
      <w:pPr>
        <w:pStyle w:val="Standard"/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Podnebné a vegetační pásy (opakování)</w:t>
      </w:r>
    </w:p>
    <w:p w:rsidR="00D121D0" w:rsidRDefault="00D121D0">
      <w:pPr>
        <w:pStyle w:val="Standard"/>
        <w:jc w:val="center"/>
        <w:rPr>
          <w:rFonts w:hint="eastAsia"/>
          <w:b/>
          <w:bCs/>
          <w:sz w:val="40"/>
          <w:szCs w:val="40"/>
        </w:rPr>
      </w:pPr>
    </w:p>
    <w:p w:rsidR="00D121D0" w:rsidRDefault="00D121D0">
      <w:pPr>
        <w:pStyle w:val="Standard"/>
        <w:jc w:val="center"/>
        <w:rPr>
          <w:rFonts w:hint="eastAsia"/>
          <w:b/>
          <w:bCs/>
        </w:rPr>
      </w:pPr>
    </w:p>
    <w:p w:rsidR="00D121D0" w:rsidRDefault="00184BC0">
      <w:pPr>
        <w:pStyle w:val="Standard"/>
        <w:rPr>
          <w:rFonts w:hint="eastAsia"/>
          <w:b/>
          <w:bCs/>
        </w:rPr>
      </w:pPr>
      <w:r>
        <w:rPr>
          <w:b/>
          <w:bCs/>
        </w:rPr>
        <w:t>Cíle: zapamatování, vysvětlení, samostatnost, popis a procvičování</w:t>
      </w:r>
    </w:p>
    <w:p w:rsidR="00D121D0" w:rsidRDefault="00D121D0">
      <w:pPr>
        <w:pStyle w:val="Standard"/>
        <w:rPr>
          <w:rFonts w:hint="eastAsia"/>
          <w:b/>
          <w:bCs/>
        </w:rPr>
      </w:pPr>
    </w:p>
    <w:p w:rsidR="00D121D0" w:rsidRDefault="00D121D0">
      <w:pPr>
        <w:pStyle w:val="Standard"/>
        <w:rPr>
          <w:rFonts w:hint="eastAsia"/>
          <w:b/>
          <w:bCs/>
        </w:rPr>
      </w:pPr>
    </w:p>
    <w:p w:rsidR="00D121D0" w:rsidRDefault="00184BC0">
      <w:pPr>
        <w:pStyle w:val="Standard"/>
        <w:rPr>
          <w:rFonts w:hint="eastAsia"/>
        </w:rPr>
      </w:pPr>
      <w:r>
        <w:t>1.  Charakterizuj mírný podnebný pás. Napiš 5 vět. ………………………………………………….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…………………………………………………………………………………………………………2. Jaké vegetační pásmo převládá na severu Asie, Evropy a S. Ameriky? Popiš.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…………………………………………………………………………………………………………3. Který podne</w:t>
      </w:r>
      <w:r>
        <w:t>bný pás je vhodný pro pěstování citrusů, datlí, oliv a vína.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………………………………………………………..</w:t>
      </w:r>
    </w:p>
    <w:p w:rsidR="00D121D0" w:rsidRDefault="00184BC0">
      <w:pPr>
        <w:pStyle w:val="Standard"/>
        <w:rPr>
          <w:rFonts w:hint="eastAsia"/>
        </w:rPr>
      </w:pPr>
      <w:r>
        <w:t>4. Uveď 4 místa Evropy, kde můžeme hledat vysokohorskou vegetaci. (atlas)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121D0" w:rsidRDefault="00184BC0">
      <w:pPr>
        <w:pStyle w:val="Standard"/>
        <w:rPr>
          <w:rFonts w:hint="eastAsia"/>
        </w:rPr>
      </w:pPr>
      <w:r>
        <w:t xml:space="preserve">5. Která zvířata žijí v mírném pásu? Napiš </w:t>
      </w:r>
      <w:r>
        <w:t>alespoň 8 zvířat.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…………………………………………………………………………………………………………6. Popiš podnebí mírného pásu.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…………………………………………………………………………………………………………7. Vysvětli podnebí západní Evropy, co ji ovlivňuje?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121D0" w:rsidRDefault="00184BC0">
      <w:pPr>
        <w:pStyle w:val="Standard"/>
        <w:rPr>
          <w:rFonts w:hint="eastAsia"/>
        </w:rPr>
      </w:pPr>
      <w:r>
        <w:t>8. Proč se pouště nachází v su</w:t>
      </w:r>
      <w:r>
        <w:t>btropických oblastech? Vysvětli.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D121D0" w:rsidRDefault="00184BC0">
      <w:pPr>
        <w:pStyle w:val="Standard"/>
        <w:rPr>
          <w:rFonts w:hint="eastAsia"/>
        </w:rPr>
      </w:pPr>
      <w:r>
        <w:t>9. Jaká zvířata žijí na pouštích? Uveď alespoň 5 zvířat.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121D0" w:rsidRDefault="00184BC0">
      <w:pPr>
        <w:pStyle w:val="Standard"/>
        <w:rPr>
          <w:rFonts w:hint="eastAsia"/>
        </w:rPr>
      </w:pPr>
      <w:r>
        <w:t>10. Jaké převládá podnebí (klima) v Čes</w:t>
      </w:r>
      <w:r>
        <w:t xml:space="preserve">ké </w:t>
      </w:r>
      <w:proofErr w:type="gramStart"/>
      <w:r>
        <w:t>Republice</w:t>
      </w:r>
      <w:proofErr w:type="gramEnd"/>
      <w:r>
        <w:t>?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121D0" w:rsidRDefault="00D121D0">
      <w:pPr>
        <w:pStyle w:val="Standard"/>
        <w:rPr>
          <w:rFonts w:hint="eastAsia"/>
        </w:rPr>
      </w:pPr>
    </w:p>
    <w:p w:rsidR="00D121D0" w:rsidRDefault="00184BC0">
      <w:pPr>
        <w:pStyle w:val="Standard"/>
        <w:rPr>
          <w:rFonts w:hint="eastAsia"/>
        </w:rPr>
      </w:pPr>
      <w:r>
        <w:t>Hodně štěstí, práci odešli do pátku 12:00h. Díky.</w:t>
      </w:r>
    </w:p>
    <w:sectPr w:rsidR="00D121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4BC0" w:rsidRDefault="00184BC0">
      <w:pPr>
        <w:rPr>
          <w:rFonts w:hint="eastAsia"/>
        </w:rPr>
      </w:pPr>
      <w:r>
        <w:separator/>
      </w:r>
    </w:p>
  </w:endnote>
  <w:endnote w:type="continuationSeparator" w:id="0">
    <w:p w:rsidR="00184BC0" w:rsidRDefault="00184B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4BC0" w:rsidRDefault="00184B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4BC0" w:rsidRDefault="00184B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21D0"/>
    <w:rsid w:val="00184BC0"/>
    <w:rsid w:val="00CD7D39"/>
    <w:rsid w:val="00D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07307-5E20-4B52-958A-D3CEC62F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jendys</dc:creator>
  <cp:lastModifiedBy>Freislerová Michaela</cp:lastModifiedBy>
  <cp:revision>2</cp:revision>
  <dcterms:created xsi:type="dcterms:W3CDTF">2020-05-24T19:45:00Z</dcterms:created>
  <dcterms:modified xsi:type="dcterms:W3CDTF">2020-05-24T19:45:00Z</dcterms:modified>
</cp:coreProperties>
</file>